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4F335BAB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005686">
        <w:rPr>
          <w:kern w:val="3"/>
          <w:lang w:val="en-US" w:eastAsia="ar-SA"/>
        </w:rPr>
        <w:t>14.05.2026.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7EF76FE7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05686">
        <w:rPr>
          <w:b/>
          <w:bCs/>
          <w:kern w:val="3"/>
          <w:lang w:val="en-US" w:eastAsia="ar-SA"/>
        </w:rPr>
        <w:t xml:space="preserve"> </w:t>
      </w:r>
      <w:r w:rsidR="00005686">
        <w:rPr>
          <w:b/>
          <w:bCs/>
          <w:kern w:val="3"/>
          <w:lang w:val="sr-Cyrl-RS" w:eastAsia="ar-SA"/>
        </w:rPr>
        <w:t>Делови за аутобус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2D80B2F8" w:rsidR="00EC05A7" w:rsidRPr="00005686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005686">
        <w:rPr>
          <w:b/>
          <w:kern w:val="3"/>
          <w:lang w:val="sr-Cyrl-RS" w:eastAsia="ar-SA"/>
        </w:rPr>
        <w:t xml:space="preserve"> До 20.000,00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134A47D1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005686">
        <w:rPr>
          <w:kern w:val="3"/>
          <w:lang w:val="sr-Cyrl-RS" w:eastAsia="ar-SA"/>
        </w:rPr>
        <w:t>15.05.2026.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79CDF77B" w14:textId="66FFD01C" w:rsidR="00005686" w:rsidRPr="00A3396B" w:rsidRDefault="00005686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Бранко Јаћовић    063/406-417</w:t>
      </w:r>
    </w:p>
    <w:sectPr w:rsidR="00005686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CEEA" w14:textId="77777777" w:rsidR="009F042D" w:rsidRDefault="009F042D">
      <w:r>
        <w:separator/>
      </w:r>
    </w:p>
  </w:endnote>
  <w:endnote w:type="continuationSeparator" w:id="0">
    <w:p w14:paraId="50614627" w14:textId="77777777" w:rsidR="009F042D" w:rsidRDefault="009F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13ACA" w14:textId="77777777" w:rsidR="009F042D" w:rsidRDefault="009F042D">
      <w:r>
        <w:separator/>
      </w:r>
    </w:p>
  </w:footnote>
  <w:footnote w:type="continuationSeparator" w:id="0">
    <w:p w14:paraId="7553477E" w14:textId="77777777" w:rsidR="009F042D" w:rsidRDefault="009F0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0248432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05686"/>
    <w:rsid w:val="000341F2"/>
    <w:rsid w:val="00035EA9"/>
    <w:rsid w:val="001C1ADE"/>
    <w:rsid w:val="001C3136"/>
    <w:rsid w:val="0039006E"/>
    <w:rsid w:val="003A1712"/>
    <w:rsid w:val="00434B37"/>
    <w:rsid w:val="004913EC"/>
    <w:rsid w:val="005A22F0"/>
    <w:rsid w:val="005C2B67"/>
    <w:rsid w:val="00637114"/>
    <w:rsid w:val="00642D9C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9F042D"/>
    <w:rsid w:val="00A3396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26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2026-05-14T05:21:00Z</dcterms:modified>
</cp:coreProperties>
</file>